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F68B" w14:textId="5B2C89AF" w:rsidR="007722ED" w:rsidRDefault="007722ED" w:rsidP="007722ED">
      <w:pPr>
        <w:spacing w:after="0"/>
        <w:jc w:val="both"/>
        <w:rPr>
          <w:b/>
        </w:rPr>
      </w:pPr>
      <w:r>
        <w:rPr>
          <w:b/>
        </w:rPr>
        <w:t>Címzett neve</w:t>
      </w:r>
    </w:p>
    <w:p w14:paraId="56AADCD5" w14:textId="4899AEAD" w:rsidR="007722ED" w:rsidRDefault="007722ED" w:rsidP="007722ED">
      <w:pPr>
        <w:spacing w:after="0"/>
        <w:jc w:val="both"/>
        <w:rPr>
          <w:b/>
        </w:rPr>
      </w:pPr>
      <w:r>
        <w:rPr>
          <w:b/>
        </w:rPr>
        <w:t>Címzett település</w:t>
      </w:r>
    </w:p>
    <w:p w14:paraId="4ACF06F4" w14:textId="77E6D7FD" w:rsidR="007722ED" w:rsidRDefault="007722ED" w:rsidP="007722ED">
      <w:pPr>
        <w:spacing w:after="0"/>
        <w:jc w:val="both"/>
        <w:rPr>
          <w:b/>
        </w:rPr>
      </w:pPr>
      <w:r>
        <w:rPr>
          <w:b/>
        </w:rPr>
        <w:t>Címzett utca, házszám</w:t>
      </w:r>
    </w:p>
    <w:p w14:paraId="6DF8ECAF" w14:textId="7CAA80E9" w:rsidR="007722ED" w:rsidRDefault="007722ED" w:rsidP="007722ED">
      <w:pPr>
        <w:spacing w:after="0"/>
        <w:jc w:val="both"/>
        <w:rPr>
          <w:b/>
        </w:rPr>
      </w:pPr>
      <w:r>
        <w:rPr>
          <w:b/>
        </w:rPr>
        <w:t>Címzett irányítószám</w:t>
      </w:r>
    </w:p>
    <w:p w14:paraId="2E1B1617" w14:textId="77777777" w:rsidR="007722ED" w:rsidRDefault="007722ED" w:rsidP="007722ED">
      <w:pPr>
        <w:jc w:val="both"/>
        <w:rPr>
          <w:b/>
        </w:rPr>
      </w:pPr>
    </w:p>
    <w:p w14:paraId="73B3E0E8" w14:textId="77777777" w:rsidR="007722ED" w:rsidRDefault="007722ED" w:rsidP="007722ED">
      <w:pPr>
        <w:jc w:val="both"/>
        <w:rPr>
          <w:b/>
        </w:rPr>
      </w:pPr>
    </w:p>
    <w:p w14:paraId="57B0B4D8" w14:textId="77777777" w:rsidR="007722ED" w:rsidRDefault="007722ED" w:rsidP="007722ED">
      <w:pPr>
        <w:jc w:val="both"/>
        <w:rPr>
          <w:b/>
        </w:rPr>
      </w:pPr>
    </w:p>
    <w:p w14:paraId="4CC7A53D" w14:textId="77777777" w:rsidR="007722ED" w:rsidRDefault="007722ED" w:rsidP="007722ED">
      <w:pPr>
        <w:jc w:val="both"/>
        <w:rPr>
          <w:b/>
        </w:rPr>
      </w:pPr>
    </w:p>
    <w:p w14:paraId="00B9A8DF" w14:textId="77777777" w:rsidR="007722ED" w:rsidRDefault="007722ED" w:rsidP="007722ED">
      <w:pPr>
        <w:jc w:val="both"/>
        <w:rPr>
          <w:b/>
        </w:rPr>
      </w:pPr>
    </w:p>
    <w:p w14:paraId="3C8BB083" w14:textId="221AFF1C" w:rsidR="007722ED" w:rsidRDefault="0009735F" w:rsidP="007722ED">
      <w:pPr>
        <w:jc w:val="both"/>
        <w:rPr>
          <w:b/>
        </w:rPr>
      </w:pPr>
      <w:r w:rsidRPr="0094234B">
        <w:rPr>
          <w:b/>
        </w:rPr>
        <w:t xml:space="preserve">Tárgy: </w:t>
      </w:r>
      <w:r w:rsidR="005E738A">
        <w:rPr>
          <w:b/>
        </w:rPr>
        <w:t>Hitelezői igénybejelentés</w:t>
      </w:r>
      <w:r w:rsidR="007722ED">
        <w:rPr>
          <w:b/>
        </w:rPr>
        <w:t xml:space="preserve"> </w:t>
      </w:r>
    </w:p>
    <w:p w14:paraId="63584FAB" w14:textId="77777777" w:rsidR="0094234B" w:rsidRDefault="0094234B">
      <w:pPr>
        <w:sectPr w:rsidR="0094234B" w:rsidSect="0094234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001765" w14:textId="0F56E6AC" w:rsidR="0009735F" w:rsidRPr="001534D0" w:rsidRDefault="0009735F">
      <w:pPr>
        <w:rPr>
          <w:b/>
        </w:rPr>
      </w:pPr>
      <w:r w:rsidRPr="0094234B">
        <w:rPr>
          <w:b/>
        </w:rPr>
        <w:t>Tisztelt Felszámoló!</w:t>
      </w:r>
    </w:p>
    <w:p w14:paraId="288E2661" w14:textId="77777777" w:rsidR="0009735F" w:rsidRDefault="0009735F" w:rsidP="0094234B">
      <w:pPr>
        <w:jc w:val="both"/>
      </w:pPr>
      <w:r>
        <w:t xml:space="preserve">Alulírott ___________________________ hitelezőnek a ___________________________ „f.a.” adós gazdálkodó szervezet, felszámolási eljárásában a mellékelt dokumentum másolatokkal igazoltan az alábbi hitelezői </w:t>
      </w:r>
      <w:r w:rsidR="005E738A">
        <w:t>igényt jelentem be</w:t>
      </w:r>
      <w: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262"/>
        <w:gridCol w:w="2268"/>
        <w:gridCol w:w="2270"/>
      </w:tblGrid>
      <w:tr w:rsidR="0094234B" w14:paraId="6015D52D" w14:textId="77777777" w:rsidTr="0094234B">
        <w:tc>
          <w:tcPr>
            <w:tcW w:w="2303" w:type="dxa"/>
          </w:tcPr>
          <w:p w14:paraId="706322EA" w14:textId="77777777" w:rsidR="0094234B" w:rsidRPr="004D1AF4" w:rsidRDefault="004D1AF4" w:rsidP="004D1AF4">
            <w:pPr>
              <w:jc w:val="center"/>
              <w:rPr>
                <w:b/>
              </w:rPr>
            </w:pPr>
            <w:r w:rsidRPr="004D1AF4">
              <w:rPr>
                <w:b/>
              </w:rPr>
              <w:t>Számla kelte:</w:t>
            </w:r>
          </w:p>
        </w:tc>
        <w:tc>
          <w:tcPr>
            <w:tcW w:w="2303" w:type="dxa"/>
          </w:tcPr>
          <w:p w14:paraId="263F5662" w14:textId="77777777" w:rsidR="0094234B" w:rsidRPr="004D1AF4" w:rsidRDefault="004D1AF4" w:rsidP="004D1AF4">
            <w:pPr>
              <w:jc w:val="center"/>
              <w:rPr>
                <w:b/>
              </w:rPr>
            </w:pPr>
            <w:r w:rsidRPr="004D1AF4">
              <w:rPr>
                <w:b/>
              </w:rPr>
              <w:t>Számla száma:</w:t>
            </w:r>
          </w:p>
        </w:tc>
        <w:tc>
          <w:tcPr>
            <w:tcW w:w="2303" w:type="dxa"/>
          </w:tcPr>
          <w:p w14:paraId="66E1AC51" w14:textId="77777777" w:rsidR="0094234B" w:rsidRPr="004D1AF4" w:rsidRDefault="004D1AF4" w:rsidP="004D1AF4">
            <w:pPr>
              <w:jc w:val="center"/>
              <w:rPr>
                <w:b/>
              </w:rPr>
            </w:pPr>
            <w:r w:rsidRPr="004D1AF4">
              <w:rPr>
                <w:b/>
              </w:rPr>
              <w:t>Fiz. határidő:</w:t>
            </w:r>
          </w:p>
        </w:tc>
        <w:tc>
          <w:tcPr>
            <w:tcW w:w="2303" w:type="dxa"/>
          </w:tcPr>
          <w:p w14:paraId="7A9C7A89" w14:textId="77777777" w:rsidR="0094234B" w:rsidRPr="004D1AF4" w:rsidRDefault="004D1AF4" w:rsidP="004D1AF4">
            <w:pPr>
              <w:jc w:val="center"/>
              <w:rPr>
                <w:b/>
              </w:rPr>
            </w:pPr>
            <w:r w:rsidRPr="004D1AF4">
              <w:rPr>
                <w:b/>
              </w:rPr>
              <w:t>Fizetendő összeg:</w:t>
            </w:r>
          </w:p>
        </w:tc>
      </w:tr>
      <w:tr w:rsidR="0094234B" w14:paraId="2AF7B9E2" w14:textId="77777777" w:rsidTr="0094234B">
        <w:tc>
          <w:tcPr>
            <w:tcW w:w="2303" w:type="dxa"/>
          </w:tcPr>
          <w:p w14:paraId="409FFF7B" w14:textId="77777777" w:rsidR="0094234B" w:rsidRDefault="0094234B"/>
        </w:tc>
        <w:tc>
          <w:tcPr>
            <w:tcW w:w="2303" w:type="dxa"/>
          </w:tcPr>
          <w:p w14:paraId="5518ED3F" w14:textId="77777777" w:rsidR="0094234B" w:rsidRDefault="0094234B"/>
        </w:tc>
        <w:tc>
          <w:tcPr>
            <w:tcW w:w="2303" w:type="dxa"/>
          </w:tcPr>
          <w:p w14:paraId="38526261" w14:textId="77777777" w:rsidR="0094234B" w:rsidRDefault="0094234B"/>
        </w:tc>
        <w:tc>
          <w:tcPr>
            <w:tcW w:w="2303" w:type="dxa"/>
          </w:tcPr>
          <w:p w14:paraId="4B94EA92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  <w:tr w:rsidR="0094234B" w14:paraId="33A502F1" w14:textId="77777777" w:rsidTr="0094234B">
        <w:tc>
          <w:tcPr>
            <w:tcW w:w="2303" w:type="dxa"/>
          </w:tcPr>
          <w:p w14:paraId="7CA2DA94" w14:textId="77777777" w:rsidR="0094234B" w:rsidRDefault="0094234B"/>
        </w:tc>
        <w:tc>
          <w:tcPr>
            <w:tcW w:w="2303" w:type="dxa"/>
          </w:tcPr>
          <w:p w14:paraId="0EA86AE9" w14:textId="77777777" w:rsidR="0094234B" w:rsidRDefault="0094234B"/>
        </w:tc>
        <w:tc>
          <w:tcPr>
            <w:tcW w:w="2303" w:type="dxa"/>
          </w:tcPr>
          <w:p w14:paraId="6E1A2BF5" w14:textId="77777777" w:rsidR="0094234B" w:rsidRDefault="0094234B"/>
        </w:tc>
        <w:tc>
          <w:tcPr>
            <w:tcW w:w="2303" w:type="dxa"/>
          </w:tcPr>
          <w:p w14:paraId="7D15427F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  <w:tr w:rsidR="0094234B" w14:paraId="52CBF22B" w14:textId="77777777" w:rsidTr="0094234B">
        <w:tc>
          <w:tcPr>
            <w:tcW w:w="2303" w:type="dxa"/>
          </w:tcPr>
          <w:p w14:paraId="5C6E9451" w14:textId="77777777" w:rsidR="0094234B" w:rsidRDefault="0094234B"/>
        </w:tc>
        <w:tc>
          <w:tcPr>
            <w:tcW w:w="2303" w:type="dxa"/>
          </w:tcPr>
          <w:p w14:paraId="193CCD2E" w14:textId="77777777" w:rsidR="0094234B" w:rsidRDefault="0094234B"/>
        </w:tc>
        <w:tc>
          <w:tcPr>
            <w:tcW w:w="2303" w:type="dxa"/>
          </w:tcPr>
          <w:p w14:paraId="4C982AD0" w14:textId="77777777" w:rsidR="0094234B" w:rsidRDefault="0094234B"/>
        </w:tc>
        <w:tc>
          <w:tcPr>
            <w:tcW w:w="2303" w:type="dxa"/>
          </w:tcPr>
          <w:p w14:paraId="04AF43E2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  <w:tr w:rsidR="0094234B" w14:paraId="0CF1B3CF" w14:textId="77777777" w:rsidTr="0094234B">
        <w:tc>
          <w:tcPr>
            <w:tcW w:w="2303" w:type="dxa"/>
          </w:tcPr>
          <w:p w14:paraId="751636E1" w14:textId="77777777" w:rsidR="0094234B" w:rsidRDefault="0094234B"/>
        </w:tc>
        <w:tc>
          <w:tcPr>
            <w:tcW w:w="2303" w:type="dxa"/>
          </w:tcPr>
          <w:p w14:paraId="70445F14" w14:textId="77777777" w:rsidR="0094234B" w:rsidRDefault="0094234B"/>
        </w:tc>
        <w:tc>
          <w:tcPr>
            <w:tcW w:w="2303" w:type="dxa"/>
          </w:tcPr>
          <w:p w14:paraId="0A008086" w14:textId="77777777" w:rsidR="0094234B" w:rsidRDefault="0094234B"/>
        </w:tc>
        <w:tc>
          <w:tcPr>
            <w:tcW w:w="2303" w:type="dxa"/>
          </w:tcPr>
          <w:p w14:paraId="504F4AB4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  <w:tr w:rsidR="0094234B" w14:paraId="23BB1968" w14:textId="77777777" w:rsidTr="0094234B">
        <w:tc>
          <w:tcPr>
            <w:tcW w:w="2303" w:type="dxa"/>
          </w:tcPr>
          <w:p w14:paraId="2F8BCC90" w14:textId="77777777" w:rsidR="0094234B" w:rsidRDefault="0094234B"/>
        </w:tc>
        <w:tc>
          <w:tcPr>
            <w:tcW w:w="2303" w:type="dxa"/>
          </w:tcPr>
          <w:p w14:paraId="21338B47" w14:textId="77777777" w:rsidR="0094234B" w:rsidRDefault="0094234B"/>
        </w:tc>
        <w:tc>
          <w:tcPr>
            <w:tcW w:w="2303" w:type="dxa"/>
          </w:tcPr>
          <w:p w14:paraId="5172E9E6" w14:textId="77777777" w:rsidR="0094234B" w:rsidRDefault="0094234B"/>
        </w:tc>
        <w:tc>
          <w:tcPr>
            <w:tcW w:w="2303" w:type="dxa"/>
          </w:tcPr>
          <w:p w14:paraId="408404DB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</w:tbl>
    <w:p w14:paraId="5BCA6812" w14:textId="77777777" w:rsidR="0009735F" w:rsidRDefault="0009735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7"/>
        <w:gridCol w:w="2265"/>
      </w:tblGrid>
      <w:tr w:rsidR="0094234B" w14:paraId="3337AD74" w14:textId="77777777" w:rsidTr="004D1AF4">
        <w:tc>
          <w:tcPr>
            <w:tcW w:w="6912" w:type="dxa"/>
          </w:tcPr>
          <w:p w14:paraId="7F076AB4" w14:textId="77777777" w:rsidR="0094234B" w:rsidRDefault="004D1AF4">
            <w:r>
              <w:t>Összesen:</w:t>
            </w:r>
          </w:p>
        </w:tc>
        <w:tc>
          <w:tcPr>
            <w:tcW w:w="2306" w:type="dxa"/>
          </w:tcPr>
          <w:p w14:paraId="5A95785F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  <w:tr w:rsidR="0094234B" w14:paraId="1B143101" w14:textId="77777777" w:rsidTr="004D1AF4">
        <w:tc>
          <w:tcPr>
            <w:tcW w:w="6912" w:type="dxa"/>
          </w:tcPr>
          <w:p w14:paraId="7A0605EA" w14:textId="77777777" w:rsidR="0094234B" w:rsidRDefault="004D1AF4">
            <w:r>
              <w:t>Egyéb követelés:</w:t>
            </w:r>
          </w:p>
        </w:tc>
        <w:tc>
          <w:tcPr>
            <w:tcW w:w="2306" w:type="dxa"/>
          </w:tcPr>
          <w:p w14:paraId="541DECD9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  <w:tr w:rsidR="005E738A" w14:paraId="75017D75" w14:textId="77777777" w:rsidTr="004D1AF4">
        <w:tc>
          <w:tcPr>
            <w:tcW w:w="6912" w:type="dxa"/>
          </w:tcPr>
          <w:p w14:paraId="70A8A39D" w14:textId="6ECE368A" w:rsidR="005E738A" w:rsidRDefault="005E738A" w:rsidP="005E738A">
            <w:r>
              <w:t xml:space="preserve">Befizetett nyilvántartásba vételi díj (a követelés 1%-a, min. </w:t>
            </w:r>
            <w:r w:rsidR="00E71120">
              <w:t>20</w:t>
            </w:r>
            <w:r>
              <w:t>.000,- max.</w:t>
            </w:r>
            <w:r w:rsidR="00E71120">
              <w:t xml:space="preserve"> 4</w:t>
            </w:r>
            <w:r>
              <w:t>00.000,- Ft):</w:t>
            </w:r>
          </w:p>
        </w:tc>
        <w:tc>
          <w:tcPr>
            <w:tcW w:w="2306" w:type="dxa"/>
          </w:tcPr>
          <w:p w14:paraId="1099BD57" w14:textId="77777777" w:rsidR="005E738A" w:rsidRDefault="005E738A" w:rsidP="004D1AF4">
            <w:pPr>
              <w:jc w:val="right"/>
            </w:pPr>
            <w:r>
              <w:t>Ft</w:t>
            </w:r>
          </w:p>
        </w:tc>
      </w:tr>
      <w:tr w:rsidR="00E71120" w14:paraId="5B38FD1D" w14:textId="77777777" w:rsidTr="004D1AF4">
        <w:tc>
          <w:tcPr>
            <w:tcW w:w="6912" w:type="dxa"/>
          </w:tcPr>
          <w:p w14:paraId="48DA7EC8" w14:textId="2E9B1A91" w:rsidR="00E71120" w:rsidRDefault="00E71120" w:rsidP="005E738A">
            <w:r>
              <w:t xml:space="preserve">Vagyonkutatási ktg átalány (a követelés </w:t>
            </w:r>
            <w:r w:rsidR="001534D0">
              <w:t>0,5</w:t>
            </w:r>
            <w:r>
              <w:t>%-a, min. 5.000,- max. 40.000,- Ft)</w:t>
            </w:r>
          </w:p>
        </w:tc>
        <w:tc>
          <w:tcPr>
            <w:tcW w:w="2306" w:type="dxa"/>
          </w:tcPr>
          <w:p w14:paraId="013EA47D" w14:textId="77777777" w:rsidR="00E71120" w:rsidRDefault="00E71120" w:rsidP="004D1AF4">
            <w:pPr>
              <w:jc w:val="right"/>
            </w:pPr>
          </w:p>
        </w:tc>
      </w:tr>
    </w:tbl>
    <w:p w14:paraId="5536DCF3" w14:textId="77777777" w:rsidR="0094234B" w:rsidRDefault="0094234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94"/>
        <w:gridCol w:w="2268"/>
      </w:tblGrid>
      <w:tr w:rsidR="0094234B" w14:paraId="6C3E67BF" w14:textId="77777777" w:rsidTr="004D1AF4">
        <w:tc>
          <w:tcPr>
            <w:tcW w:w="6912" w:type="dxa"/>
          </w:tcPr>
          <w:p w14:paraId="34C74266" w14:textId="77777777" w:rsidR="0094234B" w:rsidRPr="004D1AF4" w:rsidRDefault="004D1AF4">
            <w:pPr>
              <w:rPr>
                <w:b/>
              </w:rPr>
            </w:pPr>
            <w:r w:rsidRPr="004D1AF4">
              <w:rPr>
                <w:b/>
              </w:rPr>
              <w:t>Összes hitelezői igény:</w:t>
            </w:r>
          </w:p>
        </w:tc>
        <w:tc>
          <w:tcPr>
            <w:tcW w:w="2306" w:type="dxa"/>
          </w:tcPr>
          <w:p w14:paraId="5B4B2103" w14:textId="77777777" w:rsidR="0094234B" w:rsidRDefault="004D1AF4" w:rsidP="004D1AF4">
            <w:pPr>
              <w:jc w:val="right"/>
            </w:pPr>
            <w:r>
              <w:t>Ft</w:t>
            </w:r>
          </w:p>
        </w:tc>
      </w:tr>
    </w:tbl>
    <w:p w14:paraId="311F0DAA" w14:textId="77777777" w:rsidR="0094234B" w:rsidRDefault="0094234B"/>
    <w:p w14:paraId="0F5BEF3A" w14:textId="77777777" w:rsidR="0094234B" w:rsidRDefault="0094234B" w:rsidP="0094234B">
      <w:pPr>
        <w:jc w:val="both"/>
      </w:pPr>
      <w:r>
        <w:t xml:space="preserve">Mellékelten csatolom a követelést igazoló </w:t>
      </w:r>
      <w:r w:rsidRPr="0094234B">
        <w:rPr>
          <w:i/>
        </w:rPr>
        <w:t>szerződések/bírósági határozatok/számlák stb</w:t>
      </w:r>
      <w:r>
        <w:rPr>
          <w:i/>
        </w:rPr>
        <w:t>.</w:t>
      </w:r>
      <w:r>
        <w:rPr>
          <w:rStyle w:val="Lbjegyzet-hivatkozs"/>
          <w:i/>
        </w:rPr>
        <w:footnoteReference w:id="1"/>
      </w:r>
      <w:r>
        <w:t xml:space="preserve"> másolatát.</w:t>
      </w:r>
    </w:p>
    <w:p w14:paraId="54F54DF3" w14:textId="63190CF7" w:rsidR="0094234B" w:rsidRDefault="005E738A" w:rsidP="005E738A">
      <w:pPr>
        <w:jc w:val="both"/>
      </w:pPr>
      <w:r>
        <w:t>Mellékelem a nyilvántartásba vételi díj</w:t>
      </w:r>
      <w:r w:rsidR="00E71120">
        <w:t xml:space="preserve"> és a vagyonkutatási ktg átalány</w:t>
      </w:r>
      <w:r>
        <w:t xml:space="preserve"> befizetésének igazolását.</w:t>
      </w:r>
    </w:p>
    <w:p w14:paraId="61BC40DC" w14:textId="29EEDC7C" w:rsidR="005E738A" w:rsidRDefault="005E738A" w:rsidP="0094234B">
      <w:pPr>
        <w:jc w:val="both"/>
        <w:rPr>
          <w:b/>
        </w:rPr>
      </w:pPr>
    </w:p>
    <w:p w14:paraId="4B8D4A2D" w14:textId="20D53AB0" w:rsidR="00440DBE" w:rsidRDefault="00440DBE" w:rsidP="0094234B">
      <w:pPr>
        <w:jc w:val="both"/>
        <w:rPr>
          <w:b/>
        </w:rPr>
      </w:pPr>
      <w:r>
        <w:rPr>
          <w:b/>
        </w:rPr>
        <w:t>Kelt.:</w:t>
      </w:r>
    </w:p>
    <w:p w14:paraId="2F394556" w14:textId="77777777" w:rsidR="00440DBE" w:rsidRDefault="00440DBE" w:rsidP="0094234B">
      <w:pPr>
        <w:jc w:val="both"/>
        <w:rPr>
          <w:b/>
        </w:rPr>
      </w:pPr>
    </w:p>
    <w:p w14:paraId="0E11331B" w14:textId="77777777" w:rsidR="0094234B" w:rsidRPr="00196BF8" w:rsidRDefault="0094234B" w:rsidP="0094234B">
      <w:pPr>
        <w:jc w:val="both"/>
        <w:rPr>
          <w:b/>
        </w:rPr>
      </w:pPr>
      <w:r w:rsidRPr="00196BF8">
        <w:rPr>
          <w:b/>
        </w:rPr>
        <w:t>Melléklet: _____ db</w:t>
      </w:r>
    </w:p>
    <w:p w14:paraId="3B3B8753" w14:textId="77777777" w:rsidR="0094234B" w:rsidRDefault="0094234B" w:rsidP="0094234B">
      <w:pPr>
        <w:tabs>
          <w:tab w:val="center" w:pos="6804"/>
        </w:tabs>
        <w:rPr>
          <w:b/>
        </w:rPr>
      </w:pPr>
      <w:r>
        <w:tab/>
      </w:r>
      <w:r w:rsidRPr="0094234B">
        <w:rPr>
          <w:b/>
        </w:rPr>
        <w:t>___________________________</w:t>
      </w:r>
      <w:r w:rsidRPr="0094234B">
        <w:rPr>
          <w:b/>
        </w:rPr>
        <w:br/>
      </w:r>
      <w:r w:rsidRPr="0094234B">
        <w:rPr>
          <w:b/>
        </w:rPr>
        <w:tab/>
        <w:t>aláírás</w:t>
      </w:r>
    </w:p>
    <w:p w14:paraId="61DFA319" w14:textId="77777777" w:rsidR="005E738A" w:rsidRPr="0094234B" w:rsidRDefault="005E738A" w:rsidP="005E738A">
      <w:pPr>
        <w:tabs>
          <w:tab w:val="right" w:leader="underscore" w:pos="9072"/>
        </w:tabs>
        <w:ind w:left="4536"/>
        <w:rPr>
          <w:b/>
        </w:rPr>
      </w:pPr>
      <w:r>
        <w:rPr>
          <w:b/>
        </w:rPr>
        <w:t>Postai cím:</w:t>
      </w:r>
      <w:r>
        <w:rPr>
          <w:b/>
        </w:rPr>
        <w:tab/>
      </w:r>
      <w:r>
        <w:rPr>
          <w:b/>
        </w:rPr>
        <w:br/>
        <w:t>Telefon/fax:</w:t>
      </w:r>
      <w:r>
        <w:rPr>
          <w:b/>
        </w:rPr>
        <w:tab/>
      </w:r>
      <w:r>
        <w:rPr>
          <w:b/>
        </w:rPr>
        <w:br/>
        <w:t>E-mail cím:</w:t>
      </w:r>
      <w:r>
        <w:rPr>
          <w:b/>
        </w:rPr>
        <w:tab/>
      </w:r>
    </w:p>
    <w:sectPr w:rsidR="005E738A" w:rsidRPr="0094234B" w:rsidSect="009423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9C42" w14:textId="77777777" w:rsidR="00120E88" w:rsidRDefault="00120E88" w:rsidP="0094234B">
      <w:pPr>
        <w:spacing w:after="0" w:line="240" w:lineRule="auto"/>
      </w:pPr>
      <w:r>
        <w:separator/>
      </w:r>
    </w:p>
  </w:endnote>
  <w:endnote w:type="continuationSeparator" w:id="0">
    <w:p w14:paraId="69F0EE5C" w14:textId="77777777" w:rsidR="00120E88" w:rsidRDefault="00120E88" w:rsidP="009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5520" w14:textId="77777777" w:rsidR="00120E88" w:rsidRDefault="00120E88" w:rsidP="0094234B">
      <w:pPr>
        <w:spacing w:after="0" w:line="240" w:lineRule="auto"/>
      </w:pPr>
      <w:r>
        <w:separator/>
      </w:r>
    </w:p>
  </w:footnote>
  <w:footnote w:type="continuationSeparator" w:id="0">
    <w:p w14:paraId="08ECCE20" w14:textId="77777777" w:rsidR="00120E88" w:rsidRDefault="00120E88" w:rsidP="0094234B">
      <w:pPr>
        <w:spacing w:after="0" w:line="240" w:lineRule="auto"/>
      </w:pPr>
      <w:r>
        <w:continuationSeparator/>
      </w:r>
    </w:p>
  </w:footnote>
  <w:footnote w:id="1">
    <w:p w14:paraId="11705333" w14:textId="77777777" w:rsidR="0094234B" w:rsidRDefault="0094234B">
      <w:pPr>
        <w:pStyle w:val="Lbjegyzetszveg"/>
      </w:pPr>
      <w:r>
        <w:rPr>
          <w:rStyle w:val="Lbjegyzet-hivatkozs"/>
        </w:rPr>
        <w:footnoteRef/>
      </w:r>
      <w:r>
        <w:t xml:space="preserve"> Megfelelőt aláhúzni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ED"/>
    <w:rsid w:val="000421A6"/>
    <w:rsid w:val="0009735F"/>
    <w:rsid w:val="000D14A6"/>
    <w:rsid w:val="00120E88"/>
    <w:rsid w:val="00152F46"/>
    <w:rsid w:val="001534D0"/>
    <w:rsid w:val="00196BF8"/>
    <w:rsid w:val="00440DBE"/>
    <w:rsid w:val="0044109E"/>
    <w:rsid w:val="00480EE0"/>
    <w:rsid w:val="004D1AF4"/>
    <w:rsid w:val="004D63FD"/>
    <w:rsid w:val="005D2C67"/>
    <w:rsid w:val="005E738A"/>
    <w:rsid w:val="00695C2E"/>
    <w:rsid w:val="00753507"/>
    <w:rsid w:val="007722ED"/>
    <w:rsid w:val="00797300"/>
    <w:rsid w:val="00937DB7"/>
    <w:rsid w:val="0094234B"/>
    <w:rsid w:val="009B6BC5"/>
    <w:rsid w:val="00AB4ED3"/>
    <w:rsid w:val="00B50508"/>
    <w:rsid w:val="00C36B6B"/>
    <w:rsid w:val="00CF78B2"/>
    <w:rsid w:val="00D45B38"/>
    <w:rsid w:val="00D92EFF"/>
    <w:rsid w:val="00D93E8B"/>
    <w:rsid w:val="00E71120"/>
    <w:rsid w:val="00F34E76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FE26"/>
  <w15:docId w15:val="{A598248F-28A3-4A08-914E-3ED0F623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4ED3"/>
    <w:rPr>
      <w:rFonts w:asciiTheme="majorHAnsi" w:hAnsiTheme="maj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4234B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234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4234B"/>
    <w:rPr>
      <w:vertAlign w:val="superscript"/>
    </w:rPr>
  </w:style>
  <w:style w:type="table" w:styleId="Rcsostblzat">
    <w:name w:val="Table Grid"/>
    <w:basedOn w:val="Normltblzat"/>
    <w:uiPriority w:val="59"/>
    <w:rsid w:val="0094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96BF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BF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7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2ED"/>
    <w:rPr>
      <w:rFonts w:asciiTheme="majorHAnsi" w:hAnsiTheme="majorHAnsi"/>
      <w:sz w:val="20"/>
    </w:rPr>
  </w:style>
  <w:style w:type="paragraph" w:styleId="llb">
    <w:name w:val="footer"/>
    <w:basedOn w:val="Norml"/>
    <w:link w:val="llbChar"/>
    <w:uiPriority w:val="99"/>
    <w:unhideWhenUsed/>
    <w:rsid w:val="0077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2ED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rock\Downloads\Hitelez&#337;i%20ig&#233;nybejelent&#233;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0F900-08E7-4D53-AE61-31EC5CDD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Hitelezői igénybejelentés</Template>
  <TotalTime>3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Fodor Tamara</dc:creator>
  <cp:lastModifiedBy>Virconsult titkárság</cp:lastModifiedBy>
  <cp:revision>3</cp:revision>
  <dcterms:created xsi:type="dcterms:W3CDTF">2025-04-09T10:58:00Z</dcterms:created>
  <dcterms:modified xsi:type="dcterms:W3CDTF">2025-04-09T11:22:00Z</dcterms:modified>
</cp:coreProperties>
</file>